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ED9A" w14:textId="29A03194" w:rsidR="00B60A84" w:rsidRPr="005C17BE" w:rsidRDefault="0072436C" w:rsidP="005C17BE">
      <w:pPr>
        <w:pStyle w:val="Heading1"/>
      </w:pPr>
      <w:r w:rsidRPr="005C17BE">
        <w:t>[Name of board] annual agenda</w:t>
      </w:r>
    </w:p>
    <w:tbl>
      <w:tblPr>
        <w:tblStyle w:val="TableVPSC"/>
        <w:tblW w:w="9072" w:type="dxa"/>
        <w:tblInd w:w="0" w:type="dxa"/>
        <w:tblLook w:val="0420" w:firstRow="1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457E16" w:rsidRPr="004B3BF3" w14:paraId="3AEF0079" w14:textId="2870E0F4" w:rsidTr="009E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8" w:type="dxa"/>
          </w:tcPr>
          <w:p w14:paraId="497A29A7" w14:textId="69395D20" w:rsidR="00457E16" w:rsidRPr="00A921D7" w:rsidRDefault="00457E16" w:rsidP="009B1098">
            <w:pPr>
              <w:pStyle w:val="TableHeader"/>
              <w:keepNext w:val="0"/>
              <w:keepLines w:val="0"/>
            </w:pPr>
            <w:bookmarkStart w:id="0" w:name="_Hlk89762507"/>
            <w:r w:rsidRPr="008E7211">
              <w:t>Function</w:t>
            </w:r>
          </w:p>
        </w:tc>
        <w:tc>
          <w:tcPr>
            <w:tcW w:w="2268" w:type="dxa"/>
          </w:tcPr>
          <w:p w14:paraId="6E9CCC19" w14:textId="6A53D5EB" w:rsidR="00457E16" w:rsidRPr="00A921D7" w:rsidRDefault="00457E16" w:rsidP="009B1098">
            <w:pPr>
              <w:pStyle w:val="TableHeader"/>
              <w:keepNext w:val="0"/>
              <w:keepLines w:val="0"/>
            </w:pPr>
            <w:r w:rsidRPr="008E7211">
              <w:t>Task</w:t>
            </w:r>
          </w:p>
        </w:tc>
        <w:tc>
          <w:tcPr>
            <w:tcW w:w="2268" w:type="dxa"/>
          </w:tcPr>
          <w:p w14:paraId="104ED285" w14:textId="6A3846DF" w:rsidR="00457E16" w:rsidRPr="00A921D7" w:rsidRDefault="00457E16" w:rsidP="009B1098">
            <w:pPr>
              <w:pStyle w:val="TableHeader"/>
              <w:keepNext w:val="0"/>
              <w:keepLines w:val="0"/>
            </w:pPr>
            <w:r w:rsidRPr="008E7211">
              <w:t>Timing</w:t>
            </w:r>
          </w:p>
        </w:tc>
        <w:tc>
          <w:tcPr>
            <w:tcW w:w="2268" w:type="dxa"/>
          </w:tcPr>
          <w:p w14:paraId="4A3E061E" w14:textId="77777777" w:rsidR="00457E16" w:rsidRDefault="00457E16" w:rsidP="009B1098">
            <w:pPr>
              <w:pStyle w:val="TableHeader"/>
              <w:keepNext w:val="0"/>
              <w:keepLines w:val="0"/>
            </w:pPr>
            <w:r>
              <w:t xml:space="preserve">Insert </w:t>
            </w:r>
          </w:p>
          <w:p w14:paraId="0D72C7EF" w14:textId="487D7F8B" w:rsidR="00457E16" w:rsidRPr="00A921D7" w:rsidRDefault="00457E16" w:rsidP="009B1098">
            <w:pPr>
              <w:pStyle w:val="TableHeader"/>
              <w:keepNext w:val="0"/>
              <w:keepLines w:val="0"/>
            </w:pPr>
            <w:r>
              <w:t>meeting date/s</w:t>
            </w:r>
          </w:p>
        </w:tc>
      </w:tr>
      <w:tr w:rsidR="001D0F51" w:rsidRPr="004B3BF3" w14:paraId="6A8C8E24" w14:textId="7ED9A11B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7DF1F8B8" w14:textId="0AF544FC" w:rsidR="001D0F51" w:rsidRPr="00A921D7" w:rsidRDefault="001D0F51" w:rsidP="009B1098">
            <w:pPr>
              <w:pStyle w:val="TableColumn"/>
              <w:keepNext w:val="0"/>
              <w:keepLines w:val="0"/>
            </w:pPr>
            <w:r w:rsidRPr="00215CB0">
              <w:t>Operations</w:t>
            </w:r>
          </w:p>
        </w:tc>
        <w:tc>
          <w:tcPr>
            <w:tcW w:w="2268" w:type="dxa"/>
          </w:tcPr>
          <w:p w14:paraId="46DFB815" w14:textId="7E643DFA" w:rsidR="001D0F51" w:rsidRPr="00A921D7" w:rsidRDefault="001D0F51" w:rsidP="009B1098">
            <w:pPr>
              <w:pStyle w:val="TableBody"/>
              <w:keepNext w:val="0"/>
              <w:keepLines w:val="0"/>
            </w:pPr>
            <w:r w:rsidRPr="00215CB0">
              <w:t>Approve annual report</w:t>
            </w:r>
          </w:p>
        </w:tc>
        <w:tc>
          <w:tcPr>
            <w:tcW w:w="2268" w:type="dxa"/>
          </w:tcPr>
          <w:p w14:paraId="0FA5E69B" w14:textId="66AA9621" w:rsidR="001D0F51" w:rsidRPr="00A921D7" w:rsidRDefault="001D0F51" w:rsidP="009B1098">
            <w:pPr>
              <w:pStyle w:val="TableBody"/>
              <w:keepNext w:val="0"/>
              <w:keepLines w:val="0"/>
            </w:pPr>
            <w:r w:rsidRPr="00215CB0">
              <w:t>Annual</w:t>
            </w:r>
          </w:p>
        </w:tc>
        <w:tc>
          <w:tcPr>
            <w:tcW w:w="2268" w:type="dxa"/>
          </w:tcPr>
          <w:p w14:paraId="7E067FB7" w14:textId="77777777" w:rsidR="001D0F51" w:rsidRPr="00A921D7" w:rsidRDefault="001D0F51" w:rsidP="009B1098">
            <w:pPr>
              <w:pStyle w:val="TableBody"/>
              <w:keepNext w:val="0"/>
              <w:keepLines w:val="0"/>
            </w:pPr>
          </w:p>
        </w:tc>
      </w:tr>
      <w:tr w:rsidR="001D0F51" w:rsidRPr="004B3BF3" w14:paraId="30615A33" w14:textId="4E23B14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2D35E002" w14:textId="394E6900" w:rsidR="001D0F51" w:rsidRPr="00A921D7" w:rsidRDefault="001D0F51" w:rsidP="009B1098">
            <w:pPr>
              <w:pStyle w:val="TableColumn"/>
              <w:keepNext w:val="0"/>
              <w:keepLines w:val="0"/>
            </w:pPr>
            <w:r w:rsidRPr="00215CB0">
              <w:t>Finances</w:t>
            </w:r>
          </w:p>
        </w:tc>
        <w:tc>
          <w:tcPr>
            <w:tcW w:w="2268" w:type="dxa"/>
          </w:tcPr>
          <w:p w14:paraId="06DF79E8" w14:textId="101EE5E4" w:rsidR="001D0F51" w:rsidRPr="00A921D7" w:rsidRDefault="001D0F51" w:rsidP="009B1098">
            <w:pPr>
              <w:pStyle w:val="TableBody"/>
              <w:keepNext w:val="0"/>
              <w:keepLines w:val="0"/>
            </w:pPr>
            <w:r w:rsidRPr="00215CB0">
              <w:t>Approve operating budget</w:t>
            </w:r>
          </w:p>
        </w:tc>
        <w:tc>
          <w:tcPr>
            <w:tcW w:w="2268" w:type="dxa"/>
          </w:tcPr>
          <w:p w14:paraId="46547034" w14:textId="0C661AD9" w:rsidR="001D0F51" w:rsidRPr="00A921D7" w:rsidRDefault="001D0F51" w:rsidP="009B1098">
            <w:pPr>
              <w:pStyle w:val="TableBody"/>
              <w:keepNext w:val="0"/>
              <w:keepLines w:val="0"/>
            </w:pPr>
            <w:r w:rsidRPr="00215CB0">
              <w:t>Annual</w:t>
            </w:r>
          </w:p>
        </w:tc>
        <w:tc>
          <w:tcPr>
            <w:tcW w:w="2268" w:type="dxa"/>
          </w:tcPr>
          <w:p w14:paraId="4A54C7A2" w14:textId="77777777" w:rsidR="001D0F51" w:rsidRPr="00A921D7" w:rsidRDefault="001D0F51" w:rsidP="009B1098">
            <w:pPr>
              <w:pStyle w:val="TableBody"/>
              <w:keepNext w:val="0"/>
              <w:keepLines w:val="0"/>
            </w:pPr>
          </w:p>
        </w:tc>
      </w:tr>
      <w:tr w:rsidR="003D4AB6" w:rsidRPr="004B3BF3" w14:paraId="299F2261" w14:textId="1FBD38A8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21CE322B" w14:textId="179BC55E" w:rsidR="003D4AB6" w:rsidRPr="00A921D7" w:rsidRDefault="003D4AB6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</w:tcPr>
          <w:p w14:paraId="7E6754B7" w14:textId="174EAA6D" w:rsidR="003D4AB6" w:rsidRPr="00A921D7" w:rsidRDefault="003D4AB6" w:rsidP="009B1098">
            <w:pPr>
              <w:pStyle w:val="TableBody"/>
              <w:keepNext w:val="0"/>
              <w:keepLines w:val="0"/>
            </w:pPr>
            <w:r w:rsidRPr="00A74DCD">
              <w:t>Review financial performance</w:t>
            </w:r>
          </w:p>
        </w:tc>
        <w:tc>
          <w:tcPr>
            <w:tcW w:w="2268" w:type="dxa"/>
          </w:tcPr>
          <w:p w14:paraId="5D29DA0E" w14:textId="3FECCDC5" w:rsidR="003D4AB6" w:rsidRPr="00A921D7" w:rsidRDefault="003D4AB6" w:rsidP="009B1098">
            <w:pPr>
              <w:pStyle w:val="TableBody"/>
              <w:keepNext w:val="0"/>
              <w:keepLines w:val="0"/>
            </w:pPr>
            <w:r w:rsidRPr="00A74DCD">
              <w:t>Monthly</w:t>
            </w:r>
          </w:p>
        </w:tc>
        <w:tc>
          <w:tcPr>
            <w:tcW w:w="2268" w:type="dxa"/>
          </w:tcPr>
          <w:p w14:paraId="39334432" w14:textId="77777777" w:rsidR="003D4AB6" w:rsidRPr="00A921D7" w:rsidRDefault="003D4AB6" w:rsidP="009B1098">
            <w:pPr>
              <w:pStyle w:val="TableBody"/>
              <w:keepNext w:val="0"/>
              <w:keepLines w:val="0"/>
            </w:pPr>
          </w:p>
        </w:tc>
      </w:tr>
      <w:tr w:rsidR="000F1C85" w:rsidRPr="004B3BF3" w14:paraId="0DE034A5" w14:textId="25F9C5D9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58F6AE2A" w14:textId="071CCDA0" w:rsidR="000F1C85" w:rsidRPr="00A921D7" w:rsidRDefault="000F1C85" w:rsidP="009B1098">
            <w:pPr>
              <w:pStyle w:val="TableColumn"/>
              <w:keepNext w:val="0"/>
              <w:keepLines w:val="0"/>
            </w:pPr>
            <w:r w:rsidRPr="00E93E53">
              <w:t>Governance</w:t>
            </w:r>
          </w:p>
        </w:tc>
        <w:tc>
          <w:tcPr>
            <w:tcW w:w="2268" w:type="dxa"/>
          </w:tcPr>
          <w:p w14:paraId="0A8473AD" w14:textId="7709337C" w:rsidR="000F1C85" w:rsidRPr="00A921D7" w:rsidRDefault="000F1C85" w:rsidP="009B1098">
            <w:pPr>
              <w:pStyle w:val="TableBody"/>
              <w:keepNext w:val="0"/>
              <w:keepLines w:val="0"/>
            </w:pPr>
            <w:r w:rsidRPr="00E93E53">
              <w:t>Review policies and codes</w:t>
            </w:r>
          </w:p>
        </w:tc>
        <w:tc>
          <w:tcPr>
            <w:tcW w:w="2268" w:type="dxa"/>
          </w:tcPr>
          <w:p w14:paraId="16567556" w14:textId="37091D60" w:rsidR="000F1C85" w:rsidRPr="00A921D7" w:rsidRDefault="000F1C85" w:rsidP="009B1098">
            <w:pPr>
              <w:pStyle w:val="TableBody"/>
              <w:keepNext w:val="0"/>
              <w:keepLines w:val="0"/>
            </w:pPr>
            <w:r w:rsidRPr="00E93E53">
              <w:t>Annual</w:t>
            </w:r>
          </w:p>
        </w:tc>
        <w:tc>
          <w:tcPr>
            <w:tcW w:w="2268" w:type="dxa"/>
          </w:tcPr>
          <w:p w14:paraId="7A27DC56" w14:textId="77777777" w:rsidR="000F1C85" w:rsidRPr="00A921D7" w:rsidRDefault="000F1C85" w:rsidP="009B1098">
            <w:pPr>
              <w:pStyle w:val="TableBody"/>
              <w:keepNext w:val="0"/>
              <w:keepLines w:val="0"/>
            </w:pPr>
          </w:p>
        </w:tc>
      </w:tr>
      <w:tr w:rsidR="00246FAF" w:rsidRPr="004B3BF3" w14:paraId="2F5A5039" w14:textId="340E75A6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6D504D98" w14:textId="1BE404D9" w:rsidR="00246FAF" w:rsidRPr="00A921D7" w:rsidRDefault="00246FAF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</w:tcPr>
          <w:p w14:paraId="3CBDAE24" w14:textId="13D7CD77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Review compliance obligations and performance</w:t>
            </w:r>
          </w:p>
        </w:tc>
        <w:tc>
          <w:tcPr>
            <w:tcW w:w="2268" w:type="dxa"/>
          </w:tcPr>
          <w:p w14:paraId="53CE6089" w14:textId="58F212DD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Quarterly</w:t>
            </w:r>
          </w:p>
        </w:tc>
        <w:tc>
          <w:tcPr>
            <w:tcW w:w="2268" w:type="dxa"/>
          </w:tcPr>
          <w:p w14:paraId="29C420EC" w14:textId="77777777" w:rsidR="00246FAF" w:rsidRPr="00A921D7" w:rsidRDefault="00246FAF" w:rsidP="009B1098">
            <w:pPr>
              <w:pStyle w:val="TableBody"/>
              <w:keepNext w:val="0"/>
              <w:keepLines w:val="0"/>
            </w:pPr>
          </w:p>
        </w:tc>
      </w:tr>
      <w:tr w:rsidR="00246FAF" w:rsidRPr="004B3BF3" w14:paraId="476DB003" w14:textId="6E60A45A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6C45620" w14:textId="5803449C" w:rsidR="00246FAF" w:rsidRPr="00A921D7" w:rsidRDefault="00246FAF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528E50A" w14:textId="59CA90CF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Review industry reports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CE77B30" w14:textId="4B223DF3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Quarterly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C8E07C3" w14:textId="77777777" w:rsidR="00246FAF" w:rsidRPr="00A921D7" w:rsidRDefault="00246FAF" w:rsidP="009B1098">
            <w:pPr>
              <w:pStyle w:val="TableBody"/>
              <w:keepNext w:val="0"/>
              <w:keepLines w:val="0"/>
            </w:pPr>
          </w:p>
        </w:tc>
      </w:tr>
      <w:tr w:rsidR="00246FAF" w:rsidRPr="004B3BF3" w14:paraId="2CDC5BF2" w14:textId="77777777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A99403F" w14:textId="77777777" w:rsidR="00246FAF" w:rsidRPr="00A921D7" w:rsidRDefault="00246FAF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44282DB" w14:textId="7BAF6A91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Review delegations and authorisations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16A300D3" w14:textId="13982DF8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Quarterly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6635C66" w14:textId="77777777" w:rsidR="00246FAF" w:rsidRPr="00A921D7" w:rsidRDefault="00246FAF" w:rsidP="009B1098">
            <w:pPr>
              <w:pStyle w:val="TableBody"/>
              <w:keepNext w:val="0"/>
              <w:keepLines w:val="0"/>
            </w:pPr>
          </w:p>
        </w:tc>
      </w:tr>
      <w:tr w:rsidR="00246FAF" w:rsidRPr="004B3BF3" w14:paraId="1767EF37" w14:textId="7777777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380B2A1" w14:textId="77777777" w:rsidR="00246FAF" w:rsidRPr="00A921D7" w:rsidRDefault="00246FAF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B51A395" w14:textId="50284F25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Review financial governance arrangements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5FD3D7B" w14:textId="3571264B" w:rsidR="00246FAF" w:rsidRPr="00A921D7" w:rsidRDefault="00246FAF" w:rsidP="009B1098">
            <w:pPr>
              <w:pStyle w:val="TableBody"/>
              <w:keepNext w:val="0"/>
              <w:keepLines w:val="0"/>
            </w:pPr>
            <w:r w:rsidRPr="004D3495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6F2C73EB" w14:textId="77777777" w:rsidR="00246FAF" w:rsidRPr="00A921D7" w:rsidRDefault="00246FAF" w:rsidP="009B1098">
            <w:pPr>
              <w:pStyle w:val="TableBody"/>
              <w:keepNext w:val="0"/>
              <w:keepLines w:val="0"/>
            </w:pPr>
          </w:p>
        </w:tc>
      </w:tr>
      <w:tr w:rsidR="00C20B2D" w:rsidRPr="004B3BF3" w14:paraId="3D5C1304" w14:textId="77777777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5E191F5" w14:textId="363A6338" w:rsidR="00C20B2D" w:rsidRPr="00A921D7" w:rsidRDefault="00C20B2D" w:rsidP="009B1098">
            <w:pPr>
              <w:pStyle w:val="TableColumn"/>
              <w:keepNext w:val="0"/>
              <w:keepLines w:val="0"/>
            </w:pPr>
            <w:r w:rsidRPr="00C86A93">
              <w:t>Strategy and risk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9A94483" w14:textId="78FD2BBD" w:rsidR="00C20B2D" w:rsidRPr="00A921D7" w:rsidRDefault="00C20B2D" w:rsidP="009B1098">
            <w:pPr>
              <w:pStyle w:val="TableBody"/>
              <w:keepNext w:val="0"/>
              <w:keepLines w:val="0"/>
            </w:pPr>
            <w:r w:rsidRPr="00C86A93">
              <w:t>Review strategic plan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7DB62DA1" w14:textId="2383EE0B" w:rsidR="00C20B2D" w:rsidRPr="00A921D7" w:rsidRDefault="00C20B2D" w:rsidP="009B1098">
            <w:pPr>
              <w:pStyle w:val="TableBody"/>
              <w:keepNext w:val="0"/>
              <w:keepLines w:val="0"/>
            </w:pPr>
            <w:r w:rsidRPr="00C86A93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10163BC" w14:textId="77777777" w:rsidR="00C20B2D" w:rsidRPr="00A921D7" w:rsidRDefault="00C20B2D" w:rsidP="009B1098">
            <w:pPr>
              <w:pStyle w:val="TableBody"/>
              <w:keepNext w:val="0"/>
              <w:keepLines w:val="0"/>
            </w:pPr>
          </w:p>
        </w:tc>
      </w:tr>
      <w:tr w:rsidR="000149FA" w:rsidRPr="004B3BF3" w14:paraId="356CC8F5" w14:textId="7777777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ED9532A" w14:textId="77777777" w:rsidR="000149FA" w:rsidRPr="00A921D7" w:rsidRDefault="000149FA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2583DA3" w14:textId="178E42E9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Review corporate and business plans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7E4165B6" w14:textId="47A9B1AC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DE7EC9B" w14:textId="77777777" w:rsidR="000149FA" w:rsidRPr="00A921D7" w:rsidRDefault="000149FA" w:rsidP="009B1098">
            <w:pPr>
              <w:pStyle w:val="TableBody"/>
              <w:keepNext w:val="0"/>
              <w:keepLines w:val="0"/>
            </w:pPr>
          </w:p>
        </w:tc>
      </w:tr>
      <w:tr w:rsidR="000149FA" w:rsidRPr="004B3BF3" w14:paraId="782CB0F5" w14:textId="77777777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56F793E" w14:textId="77777777" w:rsidR="000149FA" w:rsidRPr="00A921D7" w:rsidRDefault="000149FA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108B0D01" w14:textId="5411E2D5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Review risk management framework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17E8BCC" w14:textId="4D37ECEE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2EC5DFEF" w14:textId="77777777" w:rsidR="000149FA" w:rsidRPr="00A921D7" w:rsidRDefault="000149FA" w:rsidP="009B1098">
            <w:pPr>
              <w:pStyle w:val="TableBody"/>
              <w:keepNext w:val="0"/>
              <w:keepLines w:val="0"/>
            </w:pPr>
          </w:p>
        </w:tc>
      </w:tr>
      <w:tr w:rsidR="000149FA" w:rsidRPr="004B3BF3" w14:paraId="32C08F73" w14:textId="7777777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19F9B3AE" w14:textId="77777777" w:rsidR="000149FA" w:rsidRPr="00A921D7" w:rsidRDefault="000149FA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1B6ED362" w14:textId="75894159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Monitor risk management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5B020C9" w14:textId="2D9CD9D6" w:rsidR="000149FA" w:rsidRPr="00A921D7" w:rsidRDefault="000149FA" w:rsidP="009B1098">
            <w:pPr>
              <w:pStyle w:val="TableBody"/>
              <w:keepNext w:val="0"/>
              <w:keepLines w:val="0"/>
            </w:pPr>
            <w:r w:rsidRPr="006C4330">
              <w:t>Quarterly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0E66BC0" w14:textId="77777777" w:rsidR="000149FA" w:rsidRPr="00A921D7" w:rsidRDefault="000149FA" w:rsidP="009B1098">
            <w:pPr>
              <w:pStyle w:val="TableBody"/>
              <w:keepNext w:val="0"/>
              <w:keepLines w:val="0"/>
            </w:pPr>
          </w:p>
        </w:tc>
      </w:tr>
      <w:tr w:rsidR="000D7607" w:rsidRPr="004B3BF3" w14:paraId="46318360" w14:textId="77777777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A0AD8BF" w14:textId="7EDA421E" w:rsidR="000D7607" w:rsidRPr="00A921D7" w:rsidRDefault="000D7607" w:rsidP="009B1098">
            <w:pPr>
              <w:pStyle w:val="TableColumn"/>
              <w:keepNext w:val="0"/>
              <w:keepLines w:val="0"/>
            </w:pPr>
            <w:r w:rsidRPr="007C1DE5">
              <w:t>Performance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D29F7BE" w14:textId="16277A74" w:rsidR="000D7607" w:rsidRPr="00A921D7" w:rsidRDefault="000D7607" w:rsidP="009B1098">
            <w:pPr>
              <w:pStyle w:val="TableBody"/>
              <w:keepNext w:val="0"/>
              <w:keepLines w:val="0"/>
            </w:pPr>
            <w:r w:rsidRPr="007C1DE5">
              <w:t>Conduct board and director performance assessment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E12247D" w14:textId="039169DE" w:rsidR="000D7607" w:rsidRPr="00A921D7" w:rsidRDefault="000D7607" w:rsidP="009B1098">
            <w:pPr>
              <w:pStyle w:val="TableBody"/>
              <w:keepNext w:val="0"/>
              <w:keepLines w:val="0"/>
            </w:pPr>
            <w:r w:rsidRPr="007C1DE5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790EC1E6" w14:textId="77777777" w:rsidR="000D7607" w:rsidRPr="00A921D7" w:rsidRDefault="000D7607" w:rsidP="009B1098">
            <w:pPr>
              <w:pStyle w:val="TableBody"/>
              <w:keepNext w:val="0"/>
              <w:keepLines w:val="0"/>
            </w:pPr>
          </w:p>
        </w:tc>
      </w:tr>
      <w:tr w:rsidR="005406DD" w:rsidRPr="004B3BF3" w14:paraId="1BD51F16" w14:textId="7777777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66DE2D76" w14:textId="77777777" w:rsidR="005406DD" w:rsidRPr="00A921D7" w:rsidRDefault="005406DD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7482EEAA" w14:textId="660783FB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Formally review CEO performance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E0AF80D" w14:textId="495F2972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65DAF425" w14:textId="77777777" w:rsidR="005406DD" w:rsidRPr="00A921D7" w:rsidRDefault="005406DD" w:rsidP="009B1098">
            <w:pPr>
              <w:pStyle w:val="TableBody"/>
              <w:keepNext w:val="0"/>
              <w:keepLines w:val="0"/>
            </w:pPr>
          </w:p>
        </w:tc>
      </w:tr>
      <w:tr w:rsidR="005406DD" w:rsidRPr="004B3BF3" w14:paraId="69980B2D" w14:textId="77777777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77947A6F" w14:textId="77777777" w:rsidR="005406DD" w:rsidRPr="00A921D7" w:rsidRDefault="005406DD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1629DD3A" w14:textId="62C5DE84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Consider succession management and development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F18B8EF" w14:textId="5BF66191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27B91DF" w14:textId="77777777" w:rsidR="005406DD" w:rsidRPr="00A921D7" w:rsidRDefault="005406DD" w:rsidP="009B1098">
            <w:pPr>
              <w:pStyle w:val="TableBody"/>
              <w:keepNext w:val="0"/>
              <w:keepLines w:val="0"/>
            </w:pPr>
          </w:p>
        </w:tc>
      </w:tr>
      <w:tr w:rsidR="005406DD" w:rsidRPr="004B3BF3" w14:paraId="1EFAD4D0" w14:textId="77777777" w:rsidTr="009B1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7D34A35" w14:textId="77777777" w:rsidR="005406DD" w:rsidRPr="00A921D7" w:rsidRDefault="005406DD" w:rsidP="009B1098">
            <w:pPr>
              <w:pStyle w:val="TableColumn"/>
              <w:keepNext w:val="0"/>
              <w:keepLines w:val="0"/>
            </w:pP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4FD27ABE" w14:textId="1609DBEF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Monitor People Matter Survey or other staff opinion/climate/culture surveys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58BB9A4C" w14:textId="134714A7" w:rsidR="005406DD" w:rsidRPr="00A921D7" w:rsidRDefault="005406DD" w:rsidP="009B1098">
            <w:pPr>
              <w:pStyle w:val="TableBody"/>
              <w:keepNext w:val="0"/>
              <w:keepLines w:val="0"/>
            </w:pPr>
            <w:r w:rsidRPr="008529A1">
              <w:t>Annual</w:t>
            </w:r>
          </w:p>
        </w:tc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301B3631" w14:textId="77777777" w:rsidR="005406DD" w:rsidRPr="00A921D7" w:rsidRDefault="005406DD" w:rsidP="009B1098">
            <w:pPr>
              <w:pStyle w:val="TableBody"/>
              <w:keepNext w:val="0"/>
              <w:keepLines w:val="0"/>
            </w:pPr>
          </w:p>
        </w:tc>
      </w:tr>
      <w:tr w:rsidR="00457E16" w:rsidRPr="004B3BF3" w14:paraId="1F28B21D" w14:textId="23A1713F" w:rsidTr="009B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606392E" w14:textId="77777777" w:rsidR="00457E16" w:rsidRPr="00A921D7" w:rsidRDefault="00457E16" w:rsidP="009B1098">
            <w:pPr>
              <w:pStyle w:val="TableBody"/>
              <w:keepNext w:val="0"/>
              <w:keepLines w:val="0"/>
            </w:pPr>
            <w:r w:rsidRPr="00A921D7">
              <w:t>End of table</w:t>
            </w: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47CC8E99" w14:textId="77777777" w:rsidR="00457E16" w:rsidRPr="00A921D7" w:rsidRDefault="00457E16" w:rsidP="009B1098">
            <w:pPr>
              <w:pStyle w:val="TableBody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0D876B36" w14:textId="77777777" w:rsidR="00457E16" w:rsidRPr="00A921D7" w:rsidRDefault="00457E16" w:rsidP="009B1098">
            <w:pPr>
              <w:pStyle w:val="TableBody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038251A9" w14:textId="77777777" w:rsidR="00457E16" w:rsidRPr="00A921D7" w:rsidRDefault="00457E16" w:rsidP="009B1098">
            <w:pPr>
              <w:pStyle w:val="TableBody"/>
              <w:keepNext w:val="0"/>
              <w:keepLines w:val="0"/>
            </w:pPr>
          </w:p>
        </w:tc>
      </w:tr>
      <w:bookmarkEnd w:id="0"/>
    </w:tbl>
    <w:p w14:paraId="719A59F6" w14:textId="77777777" w:rsidR="00457E16" w:rsidRDefault="00457E16" w:rsidP="00285B47">
      <w:pPr>
        <w:spacing w:after="0" w:line="240" w:lineRule="auto"/>
        <w:rPr>
          <w:rStyle w:val="Strong"/>
          <w:rFonts w:ascii="VIC" w:hAnsi="VIC"/>
        </w:rPr>
      </w:pPr>
    </w:p>
    <w:sectPr w:rsidR="00457E16" w:rsidSect="00FB6C01">
      <w:footerReference w:type="default" r:id="rId12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7673" w14:textId="77777777" w:rsidR="00F11830" w:rsidRPr="00973F22" w:rsidRDefault="00F11830" w:rsidP="00973F22">
      <w:r>
        <w:separator/>
      </w:r>
    </w:p>
    <w:p w14:paraId="378CC2B1" w14:textId="77777777" w:rsidR="00F11830" w:rsidRDefault="00F11830"/>
  </w:endnote>
  <w:endnote w:type="continuationSeparator" w:id="0">
    <w:p w14:paraId="14AD3FBD" w14:textId="77777777" w:rsidR="00F11830" w:rsidRPr="00973F22" w:rsidRDefault="00F11830" w:rsidP="00973F22">
      <w:r>
        <w:continuationSeparator/>
      </w:r>
    </w:p>
    <w:p w14:paraId="557303E2" w14:textId="77777777" w:rsidR="00F11830" w:rsidRDefault="00F11830"/>
  </w:endnote>
  <w:endnote w:type="continuationNotice" w:id="1">
    <w:p w14:paraId="2B7B1B53" w14:textId="77777777" w:rsidR="00F11830" w:rsidRDefault="00F11830" w:rsidP="00973F22"/>
    <w:p w14:paraId="2CD3F9AC" w14:textId="77777777" w:rsidR="00F11830" w:rsidRDefault="00F11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mbria"/>
    <w:panose1 w:val="00000000000000000000"/>
    <w:charset w:val="00"/>
    <w:family w:val="roman"/>
    <w:notTrueType/>
    <w:pitch w:val="default"/>
  </w:font>
  <w:font w:name="VI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EBD8" w14:textId="34DC8E86" w:rsidR="00A1477D" w:rsidRPr="00973F22" w:rsidRDefault="000C630F" w:rsidP="00A1477D">
    <w:pPr>
      <w:pStyle w:val="Footer"/>
      <w:tabs>
        <w:tab w:val="clear" w:pos="4513"/>
        <w:tab w:val="left" w:pos="0"/>
      </w:tabs>
      <w:jc w:val="right"/>
    </w:pPr>
    <w:r w:rsidRPr="00973F2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A4DFD6" wp14:editId="412BDEC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8" name="MSIPCMca5b4b62aac709ffe1e7262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631BA" w14:textId="77777777" w:rsidR="000C630F" w:rsidRPr="00B32E5B" w:rsidRDefault="000C630F" w:rsidP="00B32E5B">
                          <w:pPr>
                            <w:pStyle w:val="Footer"/>
                            <w:rPr>
                              <w:color w:val="000000"/>
                              <w:sz w:val="22"/>
                            </w:rPr>
                          </w:pPr>
                          <w:r w:rsidRPr="00B32E5B">
                            <w:rPr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4DFD6" id="_x0000_t202" coordsize="21600,21600" o:spt="202" path="m,l,21600r21600,l21600,xe">
              <v:stroke joinstyle="miter"/>
              <v:path gradientshapeok="t" o:connecttype="rect"/>
            </v:shapetype>
            <v:shape id="MSIPCMca5b4b62aac709ffe1e7262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" o:allowincell="f" filled="f" stroked="f" strokeweight=".5pt">
              <v:textbox inset="20pt,0,,0">
                <w:txbxContent>
                  <w:p w14:paraId="575631BA" w14:textId="77777777" w:rsidR="000C630F" w:rsidRPr="00B32E5B" w:rsidRDefault="000C630F" w:rsidP="00B32E5B">
                    <w:pPr>
                      <w:pStyle w:val="Footer"/>
                      <w:rPr>
                        <w:color w:val="000000"/>
                        <w:sz w:val="22"/>
                      </w:rPr>
                    </w:pPr>
                    <w:r w:rsidRPr="00B32E5B">
                      <w:rPr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973F22">
          <w:fldChar w:fldCharType="begin"/>
        </w:r>
        <w:r w:rsidRPr="00973F22">
          <w:instrText xml:space="preserve"> PAGE   \* MERGEFORMAT </w:instrText>
        </w:r>
        <w:r w:rsidRPr="00973F22">
          <w:fldChar w:fldCharType="separate"/>
        </w:r>
        <w:r>
          <w:t>3</w:t>
        </w:r>
        <w:r w:rsidRPr="00973F22">
          <w:fldChar w:fldCharType="end"/>
        </w:r>
      </w:sdtContent>
    </w:sdt>
    <w:r w:rsidRPr="00973F22">
      <w:tab/>
    </w:r>
    <w:r w:rsidRPr="00973F22">
      <w:rPr>
        <w:noProof/>
      </w:rPr>
      <w:drawing>
        <wp:inline distT="0" distB="0" distL="0" distR="0" wp14:anchorId="4B0E1717" wp14:editId="769899EE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1533" w14:textId="77777777" w:rsidR="00F11830" w:rsidRPr="00973F22" w:rsidRDefault="00F11830" w:rsidP="00973F22">
      <w:r>
        <w:separator/>
      </w:r>
    </w:p>
    <w:p w14:paraId="4C7D17F3" w14:textId="77777777" w:rsidR="00F11830" w:rsidRDefault="00F11830"/>
  </w:footnote>
  <w:footnote w:type="continuationSeparator" w:id="0">
    <w:p w14:paraId="5C21A080" w14:textId="77777777" w:rsidR="00F11830" w:rsidRPr="00973F22" w:rsidRDefault="00F11830" w:rsidP="00973F22">
      <w:r>
        <w:continuationSeparator/>
      </w:r>
    </w:p>
    <w:p w14:paraId="11174484" w14:textId="77777777" w:rsidR="00F11830" w:rsidRDefault="00F11830"/>
  </w:footnote>
  <w:footnote w:type="continuationNotice" w:id="1">
    <w:p w14:paraId="1D1FFB13" w14:textId="77777777" w:rsidR="00F11830" w:rsidRDefault="00F11830" w:rsidP="00973F22"/>
    <w:p w14:paraId="6EEFC989" w14:textId="77777777" w:rsidR="00F11830" w:rsidRDefault="00F118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4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6C"/>
    <w:rsid w:val="000147BB"/>
    <w:rsid w:val="000149FA"/>
    <w:rsid w:val="000263C0"/>
    <w:rsid w:val="00032B0B"/>
    <w:rsid w:val="0003753D"/>
    <w:rsid w:val="000463BA"/>
    <w:rsid w:val="00046991"/>
    <w:rsid w:val="000617B4"/>
    <w:rsid w:val="00062764"/>
    <w:rsid w:val="0006287A"/>
    <w:rsid w:val="0006457C"/>
    <w:rsid w:val="00074864"/>
    <w:rsid w:val="000A4349"/>
    <w:rsid w:val="000B15DC"/>
    <w:rsid w:val="000C630F"/>
    <w:rsid w:val="000C71C1"/>
    <w:rsid w:val="000D3A6B"/>
    <w:rsid w:val="000D7607"/>
    <w:rsid w:val="000F1C85"/>
    <w:rsid w:val="000F2077"/>
    <w:rsid w:val="000F7A17"/>
    <w:rsid w:val="00104FF4"/>
    <w:rsid w:val="00112211"/>
    <w:rsid w:val="00114CC3"/>
    <w:rsid w:val="0012332F"/>
    <w:rsid w:val="00135FDA"/>
    <w:rsid w:val="001375DC"/>
    <w:rsid w:val="00151F20"/>
    <w:rsid w:val="00157891"/>
    <w:rsid w:val="0017079F"/>
    <w:rsid w:val="00171ED6"/>
    <w:rsid w:val="00172E36"/>
    <w:rsid w:val="001B4E83"/>
    <w:rsid w:val="001C34A5"/>
    <w:rsid w:val="001C5327"/>
    <w:rsid w:val="001C5C1B"/>
    <w:rsid w:val="001C77EE"/>
    <w:rsid w:val="001D0F51"/>
    <w:rsid w:val="001D2013"/>
    <w:rsid w:val="001E1EF8"/>
    <w:rsid w:val="001E2943"/>
    <w:rsid w:val="001E5B51"/>
    <w:rsid w:val="001F7531"/>
    <w:rsid w:val="00222804"/>
    <w:rsid w:val="00225FCC"/>
    <w:rsid w:val="00237C04"/>
    <w:rsid w:val="00242219"/>
    <w:rsid w:val="002427C3"/>
    <w:rsid w:val="00246FAF"/>
    <w:rsid w:val="002658C1"/>
    <w:rsid w:val="002673D5"/>
    <w:rsid w:val="002734D1"/>
    <w:rsid w:val="00285B47"/>
    <w:rsid w:val="00291D3A"/>
    <w:rsid w:val="002A6A13"/>
    <w:rsid w:val="002B62A2"/>
    <w:rsid w:val="002C0246"/>
    <w:rsid w:val="002D25E9"/>
    <w:rsid w:val="002F2C1A"/>
    <w:rsid w:val="00302A41"/>
    <w:rsid w:val="00315C6C"/>
    <w:rsid w:val="003300A0"/>
    <w:rsid w:val="00336BA7"/>
    <w:rsid w:val="003539E8"/>
    <w:rsid w:val="00357F70"/>
    <w:rsid w:val="003703A9"/>
    <w:rsid w:val="00384A0A"/>
    <w:rsid w:val="00384FC2"/>
    <w:rsid w:val="00391E99"/>
    <w:rsid w:val="003A0024"/>
    <w:rsid w:val="003A7606"/>
    <w:rsid w:val="003B01A8"/>
    <w:rsid w:val="003D4AB6"/>
    <w:rsid w:val="003E4F36"/>
    <w:rsid w:val="003E7A91"/>
    <w:rsid w:val="004406D6"/>
    <w:rsid w:val="0044102A"/>
    <w:rsid w:val="00451BB0"/>
    <w:rsid w:val="00457E16"/>
    <w:rsid w:val="00470ED3"/>
    <w:rsid w:val="004B5C71"/>
    <w:rsid w:val="004B7F31"/>
    <w:rsid w:val="004D24ED"/>
    <w:rsid w:val="004F22BD"/>
    <w:rsid w:val="004F4DE3"/>
    <w:rsid w:val="00506A73"/>
    <w:rsid w:val="00515BD2"/>
    <w:rsid w:val="00523850"/>
    <w:rsid w:val="005276C8"/>
    <w:rsid w:val="00531BCD"/>
    <w:rsid w:val="00531CCA"/>
    <w:rsid w:val="005406DD"/>
    <w:rsid w:val="00552DAF"/>
    <w:rsid w:val="005656DE"/>
    <w:rsid w:val="00581449"/>
    <w:rsid w:val="005A5552"/>
    <w:rsid w:val="005C0578"/>
    <w:rsid w:val="005C17BE"/>
    <w:rsid w:val="005C3F87"/>
    <w:rsid w:val="005E6E11"/>
    <w:rsid w:val="005F151E"/>
    <w:rsid w:val="005F78D8"/>
    <w:rsid w:val="00617ED0"/>
    <w:rsid w:val="00622554"/>
    <w:rsid w:val="00625E59"/>
    <w:rsid w:val="006323DA"/>
    <w:rsid w:val="00633BE9"/>
    <w:rsid w:val="00642135"/>
    <w:rsid w:val="0064243B"/>
    <w:rsid w:val="006704A0"/>
    <w:rsid w:val="006705C0"/>
    <w:rsid w:val="00676589"/>
    <w:rsid w:val="00687131"/>
    <w:rsid w:val="00694370"/>
    <w:rsid w:val="006A0D99"/>
    <w:rsid w:val="006B3762"/>
    <w:rsid w:val="006C1A60"/>
    <w:rsid w:val="006C3237"/>
    <w:rsid w:val="006D2564"/>
    <w:rsid w:val="006E5E4E"/>
    <w:rsid w:val="00713DBC"/>
    <w:rsid w:val="0072436C"/>
    <w:rsid w:val="007249BE"/>
    <w:rsid w:val="00724BC1"/>
    <w:rsid w:val="00736139"/>
    <w:rsid w:val="00771616"/>
    <w:rsid w:val="00772285"/>
    <w:rsid w:val="00775F6A"/>
    <w:rsid w:val="007774BF"/>
    <w:rsid w:val="007829C7"/>
    <w:rsid w:val="007848FE"/>
    <w:rsid w:val="00796B91"/>
    <w:rsid w:val="007A16D2"/>
    <w:rsid w:val="007A173C"/>
    <w:rsid w:val="007B0D9F"/>
    <w:rsid w:val="007C34B7"/>
    <w:rsid w:val="007D1463"/>
    <w:rsid w:val="007E604A"/>
    <w:rsid w:val="00800416"/>
    <w:rsid w:val="00806ED9"/>
    <w:rsid w:val="008159B9"/>
    <w:rsid w:val="0082297A"/>
    <w:rsid w:val="008240B2"/>
    <w:rsid w:val="008276B1"/>
    <w:rsid w:val="0085680F"/>
    <w:rsid w:val="008618A9"/>
    <w:rsid w:val="00876AEC"/>
    <w:rsid w:val="00882C26"/>
    <w:rsid w:val="008A2A5E"/>
    <w:rsid w:val="008C26C0"/>
    <w:rsid w:val="008C443E"/>
    <w:rsid w:val="008C547D"/>
    <w:rsid w:val="008C5E30"/>
    <w:rsid w:val="008C68E6"/>
    <w:rsid w:val="008D585A"/>
    <w:rsid w:val="008D5EA3"/>
    <w:rsid w:val="008E2BED"/>
    <w:rsid w:val="008E6AB0"/>
    <w:rsid w:val="008F416A"/>
    <w:rsid w:val="00911D90"/>
    <w:rsid w:val="009317A8"/>
    <w:rsid w:val="009327FB"/>
    <w:rsid w:val="00933E01"/>
    <w:rsid w:val="009408BE"/>
    <w:rsid w:val="009501A9"/>
    <w:rsid w:val="00952D74"/>
    <w:rsid w:val="0096049F"/>
    <w:rsid w:val="00973B14"/>
    <w:rsid w:val="00973F22"/>
    <w:rsid w:val="00974193"/>
    <w:rsid w:val="00984135"/>
    <w:rsid w:val="00987EE4"/>
    <w:rsid w:val="009A4CBA"/>
    <w:rsid w:val="009A533A"/>
    <w:rsid w:val="009A5AE6"/>
    <w:rsid w:val="009B1098"/>
    <w:rsid w:val="009B1A17"/>
    <w:rsid w:val="009D5BEC"/>
    <w:rsid w:val="009D7454"/>
    <w:rsid w:val="009D7C46"/>
    <w:rsid w:val="009E75D2"/>
    <w:rsid w:val="009F7D33"/>
    <w:rsid w:val="00A07815"/>
    <w:rsid w:val="00A1477D"/>
    <w:rsid w:val="00A20919"/>
    <w:rsid w:val="00A22C86"/>
    <w:rsid w:val="00A3737E"/>
    <w:rsid w:val="00A41EED"/>
    <w:rsid w:val="00A442C3"/>
    <w:rsid w:val="00A54D98"/>
    <w:rsid w:val="00A640F0"/>
    <w:rsid w:val="00A66FBA"/>
    <w:rsid w:val="00A7197F"/>
    <w:rsid w:val="00A73EF6"/>
    <w:rsid w:val="00A775A4"/>
    <w:rsid w:val="00A80F5C"/>
    <w:rsid w:val="00A838CE"/>
    <w:rsid w:val="00A92582"/>
    <w:rsid w:val="00A931EA"/>
    <w:rsid w:val="00AB6D2D"/>
    <w:rsid w:val="00AC4DC7"/>
    <w:rsid w:val="00AC7D5C"/>
    <w:rsid w:val="00AD54B0"/>
    <w:rsid w:val="00AD7126"/>
    <w:rsid w:val="00AE3055"/>
    <w:rsid w:val="00AE5B4C"/>
    <w:rsid w:val="00AF7301"/>
    <w:rsid w:val="00B013DB"/>
    <w:rsid w:val="00B1067A"/>
    <w:rsid w:val="00B11133"/>
    <w:rsid w:val="00B1399C"/>
    <w:rsid w:val="00B32E5B"/>
    <w:rsid w:val="00B3713E"/>
    <w:rsid w:val="00B51168"/>
    <w:rsid w:val="00B60A84"/>
    <w:rsid w:val="00B616A2"/>
    <w:rsid w:val="00B62513"/>
    <w:rsid w:val="00B66684"/>
    <w:rsid w:val="00B66D7A"/>
    <w:rsid w:val="00B878CD"/>
    <w:rsid w:val="00BB0A12"/>
    <w:rsid w:val="00BB2139"/>
    <w:rsid w:val="00BC0F5D"/>
    <w:rsid w:val="00BD4414"/>
    <w:rsid w:val="00BE6683"/>
    <w:rsid w:val="00BF3973"/>
    <w:rsid w:val="00BF44BF"/>
    <w:rsid w:val="00C10202"/>
    <w:rsid w:val="00C12C05"/>
    <w:rsid w:val="00C15EFE"/>
    <w:rsid w:val="00C16ED6"/>
    <w:rsid w:val="00C2047D"/>
    <w:rsid w:val="00C20B2D"/>
    <w:rsid w:val="00C6509D"/>
    <w:rsid w:val="00C81618"/>
    <w:rsid w:val="00C92553"/>
    <w:rsid w:val="00C92FF3"/>
    <w:rsid w:val="00C952B9"/>
    <w:rsid w:val="00C962B9"/>
    <w:rsid w:val="00CA75B5"/>
    <w:rsid w:val="00CA7D06"/>
    <w:rsid w:val="00CC20DA"/>
    <w:rsid w:val="00CC7DCE"/>
    <w:rsid w:val="00CD2196"/>
    <w:rsid w:val="00CD237D"/>
    <w:rsid w:val="00CD4138"/>
    <w:rsid w:val="00D05BEB"/>
    <w:rsid w:val="00D07EAD"/>
    <w:rsid w:val="00D27967"/>
    <w:rsid w:val="00D3444E"/>
    <w:rsid w:val="00D37410"/>
    <w:rsid w:val="00D4585B"/>
    <w:rsid w:val="00D46543"/>
    <w:rsid w:val="00D61DA6"/>
    <w:rsid w:val="00D8076E"/>
    <w:rsid w:val="00D80B4F"/>
    <w:rsid w:val="00D91C20"/>
    <w:rsid w:val="00DA2856"/>
    <w:rsid w:val="00DA5A68"/>
    <w:rsid w:val="00DB4224"/>
    <w:rsid w:val="00DC2440"/>
    <w:rsid w:val="00DE3D94"/>
    <w:rsid w:val="00DE4B60"/>
    <w:rsid w:val="00DF4DCF"/>
    <w:rsid w:val="00DF7CF1"/>
    <w:rsid w:val="00E10249"/>
    <w:rsid w:val="00E125F1"/>
    <w:rsid w:val="00E262C7"/>
    <w:rsid w:val="00E34D30"/>
    <w:rsid w:val="00E41388"/>
    <w:rsid w:val="00E439D1"/>
    <w:rsid w:val="00E46946"/>
    <w:rsid w:val="00E6225F"/>
    <w:rsid w:val="00E66DAD"/>
    <w:rsid w:val="00E715EF"/>
    <w:rsid w:val="00E763DC"/>
    <w:rsid w:val="00E82B11"/>
    <w:rsid w:val="00E9383C"/>
    <w:rsid w:val="00EC2661"/>
    <w:rsid w:val="00EC7FBB"/>
    <w:rsid w:val="00ED0E63"/>
    <w:rsid w:val="00EE1A93"/>
    <w:rsid w:val="00EF1BBF"/>
    <w:rsid w:val="00F05580"/>
    <w:rsid w:val="00F11830"/>
    <w:rsid w:val="00F15CCE"/>
    <w:rsid w:val="00F2177F"/>
    <w:rsid w:val="00F22CD5"/>
    <w:rsid w:val="00F27ABB"/>
    <w:rsid w:val="00F301F8"/>
    <w:rsid w:val="00F310C9"/>
    <w:rsid w:val="00F428B9"/>
    <w:rsid w:val="00F50D92"/>
    <w:rsid w:val="00F51250"/>
    <w:rsid w:val="00F54336"/>
    <w:rsid w:val="00F67A69"/>
    <w:rsid w:val="00F70660"/>
    <w:rsid w:val="00F73696"/>
    <w:rsid w:val="00F7370B"/>
    <w:rsid w:val="00F971ED"/>
    <w:rsid w:val="00FA0706"/>
    <w:rsid w:val="00FB0CCF"/>
    <w:rsid w:val="00FB1F2A"/>
    <w:rsid w:val="00FB66FB"/>
    <w:rsid w:val="00FB6C01"/>
    <w:rsid w:val="00FC591E"/>
    <w:rsid w:val="00FD7CDA"/>
    <w:rsid w:val="00FF1BC2"/>
    <w:rsid w:val="00FF3E38"/>
    <w:rsid w:val="0574FB5D"/>
    <w:rsid w:val="413374FA"/>
    <w:rsid w:val="4CB4F273"/>
    <w:rsid w:val="5C628346"/>
    <w:rsid w:val="63F99FE6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840F"/>
  <w15:chartTrackingRefBased/>
  <w15:docId w15:val="{477A0076-EE6C-4776-9527-21860D5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74193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974193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974193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974193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74193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74193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9741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4193"/>
  </w:style>
  <w:style w:type="character" w:customStyle="1" w:styleId="Heading1Char">
    <w:name w:val="Heading 1 Char"/>
    <w:link w:val="Heading1"/>
    <w:uiPriority w:val="9"/>
    <w:rsid w:val="00974193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974193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74193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974193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974193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974193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974193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974193"/>
  </w:style>
  <w:style w:type="character" w:customStyle="1" w:styleId="SeparatorChar">
    <w:name w:val="Separator Char"/>
    <w:basedOn w:val="BodyChar"/>
    <w:link w:val="Separator"/>
    <w:rsid w:val="00974193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974193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974193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974193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974193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974193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974193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974193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974193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974193"/>
    <w:pPr>
      <w:numPr>
        <w:numId w:val="6"/>
      </w:numPr>
      <w:ind w:left="357" w:hanging="357"/>
    </w:pPr>
  </w:style>
  <w:style w:type="paragraph" w:customStyle="1" w:styleId="TableListing1">
    <w:name w:val="Table Listing 1"/>
    <w:basedOn w:val="TableBody"/>
    <w:qFormat/>
    <w:rsid w:val="00974193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974193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974193"/>
    <w:pPr>
      <w:keepNext/>
      <w:keepLines/>
    </w:pPr>
  </w:style>
  <w:style w:type="paragraph" w:customStyle="1" w:styleId="BodyIndent">
    <w:name w:val="Body Indent"/>
    <w:basedOn w:val="Body"/>
    <w:qFormat/>
    <w:rsid w:val="00974193"/>
    <w:pPr>
      <w:ind w:left="567"/>
    </w:pPr>
  </w:style>
  <w:style w:type="table" w:styleId="TableGrid">
    <w:name w:val="Table Grid"/>
    <w:basedOn w:val="TableNormal"/>
    <w:uiPriority w:val="39"/>
    <w:rsid w:val="0097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31CCA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 Medium" w:hAnsi="VIC Medium"/>
        <w:sz w:val="22"/>
      </w:rPr>
    </w:tblStylePr>
    <w:tblStylePr w:type="firstCol">
      <w:pPr>
        <w:jc w:val="left"/>
      </w:pPr>
      <w:rPr>
        <w:rFonts w:ascii="VIC Medium" w:hAnsi="VIC Medium"/>
        <w:sz w:val="22"/>
      </w:rPr>
    </w:tblStylePr>
    <w:tblStylePr w:type="lastCol">
      <w:pPr>
        <w:jc w:val="left"/>
      </w:pPr>
      <w:rPr>
        <w:rFonts w:ascii="VIC Medium" w:hAnsi="VIC Medium"/>
        <w:sz w:val="22"/>
      </w:rPr>
    </w:tblStylePr>
    <w:tblStylePr w:type="band1Vert">
      <w:pPr>
        <w:jc w:val="left"/>
      </w:pPr>
      <w:rPr>
        <w:rFonts w:ascii="VIC Medium" w:hAnsi="VIC Medium"/>
        <w:sz w:val="22"/>
      </w:rPr>
    </w:tblStylePr>
    <w:tblStylePr w:type="band2Vert">
      <w:pPr>
        <w:jc w:val="left"/>
      </w:pPr>
      <w:rPr>
        <w:rFonts w:ascii="VIC Medium" w:hAnsi="VIC Medium"/>
        <w:sz w:val="22"/>
      </w:rPr>
    </w:tblStylePr>
    <w:tblStylePr w:type="band1Horz">
      <w:pPr>
        <w:jc w:val="left"/>
      </w:pPr>
      <w:rPr>
        <w:rFonts w:ascii="VIC Medium" w:hAnsi="VIC Medium"/>
        <w:sz w:val="22"/>
      </w:rPr>
    </w:tblStylePr>
    <w:tblStylePr w:type="band2Horz">
      <w:pPr>
        <w:jc w:val="left"/>
      </w:pPr>
      <w:rPr>
        <w:rFonts w:ascii="VIC Medium" w:hAnsi="VIC Medium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974193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74193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193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974193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974193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97419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974193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74193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974193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974193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974193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974193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9741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D07EAD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741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531CCA"/>
    <w:tblPr>
      <w:tblBorders>
        <w:insideH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974193"/>
  </w:style>
  <w:style w:type="paragraph" w:styleId="TOC1">
    <w:name w:val="toc 1"/>
    <w:basedOn w:val="Normal"/>
    <w:next w:val="Normal"/>
    <w:autoRedefine/>
    <w:uiPriority w:val="39"/>
    <w:unhideWhenUsed/>
    <w:qFormat/>
    <w:rsid w:val="00974193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974193"/>
  </w:style>
  <w:style w:type="paragraph" w:styleId="TOC3">
    <w:name w:val="toc 3"/>
    <w:basedOn w:val="TOC2"/>
    <w:next w:val="Normal"/>
    <w:autoRedefine/>
    <w:uiPriority w:val="39"/>
    <w:unhideWhenUsed/>
    <w:rsid w:val="00974193"/>
  </w:style>
  <w:style w:type="character" w:styleId="UnresolvedMention">
    <w:name w:val="Unresolved Mention"/>
    <w:basedOn w:val="DefaultParagraphFont"/>
    <w:uiPriority w:val="99"/>
    <w:semiHidden/>
    <w:unhideWhenUsed/>
    <w:rsid w:val="009741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7FB"/>
    <w:rPr>
      <w:color w:val="808080"/>
    </w:rPr>
  </w:style>
  <w:style w:type="table" w:customStyle="1" w:styleId="TableFirstColumn">
    <w:name w:val="Table Fir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table" w:customStyle="1" w:styleId="TableLastColumn">
    <w:name w:val="Table La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NormalWeb">
    <w:name w:val="Normal (Web)"/>
    <w:basedOn w:val="Normal"/>
    <w:uiPriority w:val="99"/>
    <w:semiHidden/>
    <w:unhideWhenUsed/>
    <w:lock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C34B7"/>
  </w:style>
  <w:style w:type="character" w:customStyle="1" w:styleId="eop">
    <w:name w:val="eop"/>
    <w:basedOn w:val="DefaultParagraphFont"/>
    <w:rsid w:val="007C34B7"/>
  </w:style>
  <w:style w:type="character" w:customStyle="1" w:styleId="Heading5Char">
    <w:name w:val="Heading 5 Char"/>
    <w:basedOn w:val="DefaultParagraphFont"/>
    <w:link w:val="Heading5"/>
    <w:uiPriority w:val="9"/>
    <w:rsid w:val="00974193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974193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Yu Mincho" w:hAnsi="Yu Mincho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Yu Mincho" w:hAnsi="Yu Mincho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974193"/>
    <w:pPr>
      <w:numPr>
        <w:numId w:val="19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974193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974193"/>
    <w:rPr>
      <w:u w:val="dotted"/>
    </w:rPr>
  </w:style>
  <w:style w:type="paragraph" w:customStyle="1" w:styleId="ListHeading5">
    <w:name w:val="List Heading 5"/>
    <w:basedOn w:val="Heading5"/>
    <w:qFormat/>
    <w:rsid w:val="00974193"/>
    <w:pPr>
      <w:numPr>
        <w:numId w:val="20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974193"/>
    <w:pPr>
      <w:numPr>
        <w:numId w:val="9"/>
      </w:numPr>
      <w:contextualSpacing/>
    </w:pPr>
  </w:style>
  <w:style w:type="paragraph" w:customStyle="1" w:styleId="Bullet2">
    <w:name w:val="Bullet 2"/>
    <w:basedOn w:val="Bullet1"/>
    <w:qFormat/>
    <w:rsid w:val="00974193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974193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974193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GroupData\VPSC\Office%20Templates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DE6D3E49D14E9F1589506359F00B" ma:contentTypeVersion="12" ma:contentTypeDescription="Create a new document." ma:contentTypeScope="" ma:versionID="638f665d693ab11d0ce35aac0b66184f">
  <xsd:schema xmlns:xsd="http://www.w3.org/2001/XMLSchema" xmlns:xs="http://www.w3.org/2001/XMLSchema" xmlns:p="http://schemas.microsoft.com/office/2006/metadata/properties" xmlns:ns3="0e3f9631-89f9-4367-af84-4cc857970a7f" xmlns:ns4="2b4a34b5-547c-4ddd-bdbb-d47032ee51d1" targetNamespace="http://schemas.microsoft.com/office/2006/metadata/properties" ma:root="true" ma:fieldsID="711787f8109c4773d8943b002ddbed3a" ns3:_="" ns4:_="">
    <xsd:import namespace="0e3f9631-89f9-4367-af84-4cc857970a7f"/>
    <xsd:import namespace="2b4a34b5-547c-4ddd-bdbb-d47032ee51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31-89f9-4367-af84-4cc85797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34b5-547c-4ddd-bdbb-d47032ee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90FB0-5E6C-44E5-B96A-DCCD606E1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63DB0-A941-4722-A718-236E4FAD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31-89f9-4367-af84-4cc857970a7f"/>
    <ds:schemaRef ds:uri="2b4a34b5-547c-4ddd-bdbb-d47032e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07EBE-9BEE-4E13-9C35-B0AE614096B1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11</TotalTime>
  <Pages>1</Pages>
  <Words>133</Words>
  <Characters>760</Characters>
  <Application>Microsoft Office Word</Application>
  <DocSecurity>4</DocSecurity>
  <Lines>6</Lines>
  <Paragraphs>1</Paragraphs>
  <ScaleCrop>false</ScaleCrop>
  <Manager/>
  <Company>Victorian Public Sector Commission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Meeting Agenda</dc:title>
  <dc:subject>Victorian Public Sector Commission Meeting Agenda</dc:subject>
  <dc:creator>Kate X Hagan (VPSC)</dc:creator>
  <cp:keywords/>
  <dc:description/>
  <cp:lastModifiedBy>Staphenie S Yau (VPSC)</cp:lastModifiedBy>
  <cp:revision>42</cp:revision>
  <dcterms:created xsi:type="dcterms:W3CDTF">2022-03-01T19:58:00Z</dcterms:created>
  <dcterms:modified xsi:type="dcterms:W3CDTF">2022-03-31T21:38:00Z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0x0101002630DE6D3E49D14E9F1589506359F00B</vt:lpwstr>
  </property>
  <property fmtid="{D5CDD505-2E9C-101B-9397-08002B2CF9AE}" pid="3" name="TRIM-recNumber">
    <vt:lpwstr>Record Number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2022-03-31T00:03:01Z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84793a39-bbf3-418b-a847-e2e9afbf26c2</vt:lpwstr>
  </property>
  <property fmtid="{D5CDD505-2E9C-101B-9397-08002B2CF9AE}" pid="10" name="MSIP_Label_7158ebbd-6c5e-441f-bfc9-4eb8c11e3978_ContentBits">
    <vt:lpwstr>2</vt:lpwstr>
  </property>
</Properties>
</file>